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1290"/>
        <w:gridCol w:w="623"/>
        <w:gridCol w:w="1290"/>
        <w:gridCol w:w="623"/>
        <w:gridCol w:w="1311"/>
        <w:gridCol w:w="623"/>
        <w:gridCol w:w="1290"/>
        <w:gridCol w:w="2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984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新余市实验中学教师应聘简历表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5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 xml:space="preserve">应聘学科：                   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填表日期：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9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kern w:val="0"/>
                <w:sz w:val="22"/>
                <w:szCs w:val="22"/>
              </w:rPr>
              <w:t>基本信息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所教学科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所教学段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人事编制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教师资格证种类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职称获得时间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个人期望年薪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户口所在地址</w:t>
            </w:r>
          </w:p>
        </w:tc>
        <w:tc>
          <w:tcPr>
            <w:tcW w:w="5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现住地址</w:t>
            </w:r>
          </w:p>
        </w:tc>
        <w:tc>
          <w:tcPr>
            <w:tcW w:w="3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7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7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9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kern w:val="0"/>
                <w:sz w:val="22"/>
                <w:szCs w:val="22"/>
              </w:rPr>
              <w:t>主要学习/工作经历（从大学起）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学习/工作单位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担任职务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hAnsi="宋体" w:cs="??_GB2312"/>
                <w:color w:val="000000"/>
                <w:sz w:val="22"/>
                <w:szCs w:val="22"/>
                <w:lang w:eastAsia="zh-CN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default" w:hAnsi="宋体" w:cs="??_GB2312"/>
                <w:color w:val="000000"/>
                <w:sz w:val="22"/>
                <w:szCs w:val="22"/>
                <w:lang w:val="en-US" w:eastAsia="zh-CN"/>
              </w:rPr>
              <w:t xml:space="preserve">                     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9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kern w:val="0"/>
                <w:sz w:val="22"/>
                <w:szCs w:val="22"/>
              </w:rPr>
              <w:t>主要家庭/社会关系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eastAsia="zh-CN"/>
              </w:rPr>
              <w:t>个体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  <w:tc>
          <w:tcPr>
            <w:tcW w:w="6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9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kern w:val="0"/>
                <w:sz w:val="22"/>
                <w:szCs w:val="22"/>
              </w:rPr>
              <w:t>主要业绩（包括获奖、荣誉、发表论文等）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9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  <w:p>
            <w:pPr>
              <w:jc w:val="both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850" w:right="567" w:bottom="85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10C83"/>
    <w:rsid w:val="5ED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99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325</Words>
  <Characters>415</Characters>
  <Paragraphs>119</Paragraphs>
  <TotalTime>45</TotalTime>
  <ScaleCrop>false</ScaleCrop>
  <LinksUpToDate>false</LinksUpToDate>
  <CharactersWithSpaces>463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2018-03-15T02:26:00Z</dcterms:created>
  <dc:creator>冒泡泡泡泡泡泡泡</dc:creator>
  <cp:lastModifiedBy>木兰</cp:lastModifiedBy>
  <dcterms:modified xsi:type="dcterms:W3CDTF">2021-06-10T02:50:58Z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